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11" w:rsidRPr="00036FFB" w:rsidRDefault="00BB0B11" w:rsidP="00052840">
      <w:pPr>
        <w:ind w:left="4111"/>
        <w:jc w:val="both"/>
        <w:rPr>
          <w:sz w:val="28"/>
          <w:szCs w:val="28"/>
          <w:highlight w:val="yellow"/>
          <w:lang w:eastAsia="ru-RU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BB0B11" w:rsidRPr="00036FFB" w:rsidTr="00A56A01">
        <w:trPr>
          <w:jc w:val="right"/>
        </w:trPr>
        <w:tc>
          <w:tcPr>
            <w:tcW w:w="4963" w:type="dxa"/>
            <w:gridSpan w:val="2"/>
          </w:tcPr>
          <w:p w:rsidR="00BB0B11" w:rsidRPr="00036FFB" w:rsidRDefault="00BB0B11" w:rsidP="009534B8">
            <w:pPr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 xml:space="preserve">Руководителю органа опеки и попечительства </w:t>
            </w:r>
          </w:p>
        </w:tc>
      </w:tr>
      <w:tr w:rsidR="00BB0B11" w:rsidRPr="00036FFB" w:rsidTr="00A56A01">
        <w:trPr>
          <w:jc w:val="right"/>
        </w:trPr>
        <w:tc>
          <w:tcPr>
            <w:tcW w:w="540" w:type="dxa"/>
          </w:tcPr>
          <w:p w:rsidR="00BB0B11" w:rsidRPr="00036FFB" w:rsidRDefault="00BB0B11" w:rsidP="009534B8">
            <w:pPr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BB0B11" w:rsidRPr="00036FFB" w:rsidRDefault="00BB0B11" w:rsidP="009534B8">
            <w:pPr>
              <w:rPr>
                <w:sz w:val="28"/>
                <w:szCs w:val="28"/>
                <w:lang w:eastAsia="ru-RU"/>
              </w:rPr>
            </w:pPr>
          </w:p>
        </w:tc>
      </w:tr>
      <w:tr w:rsidR="00BB0B11" w:rsidRPr="004D0584" w:rsidTr="00A56A01">
        <w:trPr>
          <w:jc w:val="right"/>
        </w:trPr>
        <w:tc>
          <w:tcPr>
            <w:tcW w:w="540" w:type="dxa"/>
          </w:tcPr>
          <w:p w:rsidR="00BB0B11" w:rsidRPr="004D0584" w:rsidRDefault="00BB0B11" w:rsidP="009534B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BB0B11" w:rsidRPr="004D0584" w:rsidRDefault="00BB0B11" w:rsidP="009534B8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036FFB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зарегистрированного по адресу: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4D0584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B0B11" w:rsidRPr="004D0584" w:rsidRDefault="00BB0B11" w:rsidP="009534B8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036FFB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почтовый адрес: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4D0584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B0B11" w:rsidRPr="004D0584" w:rsidRDefault="00BB0B11" w:rsidP="009534B8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036FFB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4D0584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B0B11" w:rsidRPr="004D0584" w:rsidRDefault="00BB0B11" w:rsidP="009534B8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036FFB" w:rsidRDefault="00BB0B11" w:rsidP="009534B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B0B11" w:rsidRPr="004D0584" w:rsidRDefault="00BB0B11" w:rsidP="009534B8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BB0B11" w:rsidRPr="004D0584" w:rsidTr="00A56A01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B0B11" w:rsidRPr="004D0584" w:rsidRDefault="00BB0B11" w:rsidP="009534B8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</w:tbl>
    <w:p w:rsidR="00BB0B11" w:rsidRPr="004D0584" w:rsidRDefault="00BB0B11" w:rsidP="00052840">
      <w:pPr>
        <w:autoSpaceDE w:val="0"/>
        <w:autoSpaceDN w:val="0"/>
        <w:adjustRightInd w:val="0"/>
        <w:rPr>
          <w:sz w:val="24"/>
          <w:szCs w:val="24"/>
          <w:highlight w:val="yellow"/>
          <w:lang w:eastAsia="ru-RU"/>
        </w:rPr>
      </w:pPr>
    </w:p>
    <w:p w:rsidR="00BB0B11" w:rsidRPr="007D025B" w:rsidRDefault="00BB0B11" w:rsidP="0005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025B">
        <w:rPr>
          <w:b/>
          <w:bCs/>
          <w:sz w:val="28"/>
          <w:szCs w:val="28"/>
          <w:lang w:eastAsia="ru-RU"/>
        </w:rPr>
        <w:t xml:space="preserve">ЗАЯВЛЕНИЕ </w:t>
      </w:r>
    </w:p>
    <w:p w:rsidR="00BB0B11" w:rsidRPr="007D025B" w:rsidRDefault="00BB0B11" w:rsidP="0005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lang w:eastAsia="ru-RU"/>
        </w:rPr>
      </w:pPr>
      <w:r w:rsidRPr="007D025B">
        <w:rPr>
          <w:b/>
          <w:bCs/>
          <w:sz w:val="28"/>
          <w:szCs w:val="28"/>
          <w:lang w:eastAsia="ru-RU"/>
        </w:rPr>
        <w:t xml:space="preserve">о выдаче разрешения на контакт с ребенком </w:t>
      </w:r>
      <w:r>
        <w:rPr>
          <w:b/>
          <w:bCs/>
          <w:sz w:val="28"/>
          <w:szCs w:val="28"/>
          <w:lang w:eastAsia="ru-RU"/>
        </w:rPr>
        <w:t xml:space="preserve">родителям, родительские права которых ограничены судом </w:t>
      </w:r>
      <w:r w:rsidRPr="007D025B">
        <w:rPr>
          <w:b/>
          <w:bCs/>
          <w:sz w:val="28"/>
          <w:szCs w:val="28"/>
          <w:lang w:eastAsia="ru-RU"/>
        </w:rPr>
        <w:t>(предписания об обязанности родителей (одного из них) не препятствовать общению близких родственников с ребенком)</w:t>
      </w:r>
    </w:p>
    <w:p w:rsidR="00BB0B11" w:rsidRPr="00036FFB" w:rsidRDefault="00BB0B11" w:rsidP="000528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lang w:eastAsia="ru-RU"/>
        </w:rPr>
      </w:pPr>
    </w:p>
    <w:p w:rsidR="00BB0B11" w:rsidRPr="004D0584" w:rsidRDefault="00BB0B11" w:rsidP="000528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36FFB">
        <w:rPr>
          <w:sz w:val="28"/>
          <w:szCs w:val="28"/>
          <w:lang w:eastAsia="ru-RU"/>
        </w:rPr>
        <w:t xml:space="preserve">Прошу выдать разрешение на контакт с ребенком </w:t>
      </w:r>
      <w:r>
        <w:rPr>
          <w:sz w:val="28"/>
          <w:szCs w:val="28"/>
          <w:lang w:eastAsia="ru-RU"/>
        </w:rPr>
        <w:t xml:space="preserve">родителям, родительские права которых ограничены судом </w:t>
      </w:r>
      <w:r w:rsidRPr="00036FFB">
        <w:rPr>
          <w:sz w:val="28"/>
          <w:szCs w:val="28"/>
          <w:lang w:eastAsia="ru-RU"/>
        </w:rPr>
        <w:t>(предписание об обязанности родителей (одного из них) не препятствовать общению близких родств</w:t>
      </w:r>
      <w:r>
        <w:rPr>
          <w:sz w:val="28"/>
          <w:szCs w:val="28"/>
          <w:lang w:eastAsia="ru-RU"/>
        </w:rPr>
        <w:t xml:space="preserve">енников </w:t>
      </w:r>
      <w:r>
        <w:rPr>
          <w:sz w:val="28"/>
          <w:szCs w:val="28"/>
          <w:lang w:eastAsia="ru-RU"/>
        </w:rPr>
        <w:br/>
        <w:t>с ребенком) __</w:t>
      </w:r>
      <w:r w:rsidRPr="00036FFB">
        <w:rPr>
          <w:sz w:val="28"/>
          <w:szCs w:val="28"/>
          <w:lang w:eastAsia="ru-RU"/>
        </w:rPr>
        <w:t>__________________</w:t>
      </w:r>
      <w:r>
        <w:rPr>
          <w:sz w:val="28"/>
          <w:szCs w:val="28"/>
          <w:lang w:eastAsia="ru-RU"/>
        </w:rPr>
        <w:t>__</w:t>
      </w:r>
      <w:r w:rsidRPr="00036FFB">
        <w:rPr>
          <w:sz w:val="28"/>
          <w:szCs w:val="28"/>
          <w:lang w:eastAsia="ru-RU"/>
        </w:rPr>
        <w:t>__________________________________</w:t>
      </w:r>
      <w:r w:rsidRPr="004D0584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B0B11" w:rsidRPr="004D0584" w:rsidRDefault="00BB0B11" w:rsidP="00052840">
      <w:pP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4D0584">
        <w:rPr>
          <w:lang w:eastAsia="ru-RU"/>
        </w:rPr>
        <w:t>(фамилия, имя, отчество (при наличии), дата рождения</w:t>
      </w:r>
      <w:r>
        <w:rPr>
          <w:lang w:eastAsia="ru-RU"/>
        </w:rPr>
        <w:t xml:space="preserve"> ребенка</w:t>
      </w:r>
      <w:r w:rsidRPr="004D0584">
        <w:rPr>
          <w:lang w:eastAsia="ru-RU"/>
        </w:rPr>
        <w:t>)</w:t>
      </w:r>
    </w:p>
    <w:p w:rsidR="00BB0B11" w:rsidRPr="004D0584" w:rsidRDefault="00BB0B11" w:rsidP="00052840">
      <w:pPr>
        <w:tabs>
          <w:tab w:val="left" w:pos="4395"/>
          <w:tab w:val="left" w:pos="7768"/>
        </w:tabs>
        <w:autoSpaceDE w:val="0"/>
        <w:autoSpaceDN w:val="0"/>
        <w:adjustRightInd w:val="0"/>
        <w:jc w:val="both"/>
        <w:rPr>
          <w:sz w:val="2"/>
          <w:szCs w:val="2"/>
          <w:lang w:eastAsia="ru-RU"/>
        </w:rPr>
      </w:pPr>
      <w:r w:rsidRPr="00036FFB">
        <w:rPr>
          <w:sz w:val="28"/>
          <w:szCs w:val="28"/>
          <w:lang w:eastAsia="ru-RU"/>
        </w:rPr>
        <w:t>в связи с тем, что</w:t>
      </w:r>
      <w:r>
        <w:rPr>
          <w:sz w:val="24"/>
          <w:szCs w:val="24"/>
          <w:lang w:eastAsia="ru-RU"/>
        </w:rPr>
        <w:t xml:space="preserve"> ______________________</w:t>
      </w:r>
      <w:r w:rsidRPr="004D0584">
        <w:rPr>
          <w:sz w:val="24"/>
          <w:szCs w:val="24"/>
          <w:lang w:eastAsia="ru-RU"/>
        </w:rPr>
        <w:t>_____________________________________.</w:t>
      </w:r>
    </w:p>
    <w:p w:rsidR="00BB0B11" w:rsidRPr="004D0584" w:rsidRDefault="00BB0B11" w:rsidP="00052840">
      <w:pPr>
        <w:autoSpaceDE w:val="0"/>
        <w:autoSpaceDN w:val="0"/>
        <w:adjustRightInd w:val="0"/>
        <w:jc w:val="center"/>
        <w:rPr>
          <w:lang w:eastAsia="ru-RU"/>
        </w:rPr>
      </w:pPr>
      <w:r w:rsidRPr="004D0584">
        <w:rPr>
          <w:lang w:eastAsia="ru-RU"/>
        </w:rPr>
        <w:t>(указывается причина)</w:t>
      </w:r>
    </w:p>
    <w:p w:rsidR="00BB0B11" w:rsidRPr="00036FFB" w:rsidRDefault="00BB0B11" w:rsidP="0005284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            Результат предоставления государственной услуги прошу представить/направить __________ (лично, посредством почтового отправления, через Архангельский региональный портал государственных </w:t>
      </w:r>
      <w:r>
        <w:rPr>
          <w:sz w:val="28"/>
          <w:szCs w:val="28"/>
          <w:lang w:eastAsia="ru-RU"/>
        </w:rPr>
        <w:br/>
      </w:r>
      <w:r w:rsidRPr="00036FFB">
        <w:rPr>
          <w:sz w:val="28"/>
          <w:szCs w:val="28"/>
          <w:lang w:eastAsia="ru-RU"/>
        </w:rPr>
        <w:t>и муниципальных услуг (функций) - выбрать нужное).</w:t>
      </w:r>
    </w:p>
    <w:p w:rsidR="00BB0B11" w:rsidRPr="00036FFB" w:rsidRDefault="00BB0B11" w:rsidP="000528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>
        <w:rPr>
          <w:sz w:val="28"/>
          <w:szCs w:val="28"/>
          <w:lang w:eastAsia="ru-RU"/>
        </w:rPr>
        <w:br/>
        <w:t xml:space="preserve">Я предупрежден(а) </w:t>
      </w:r>
      <w:r w:rsidRPr="00036FFB">
        <w:rPr>
          <w:sz w:val="28"/>
          <w:szCs w:val="28"/>
          <w:lang w:eastAsia="ru-RU"/>
        </w:rPr>
        <w:t>об ответственности за представление недостоверных или неполных сведений.</w:t>
      </w:r>
    </w:p>
    <w:p w:rsidR="00BB0B11" w:rsidRPr="004D0584" w:rsidRDefault="00BB0B11" w:rsidP="00052840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BB0B11" w:rsidRPr="004D0584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0B11" w:rsidRPr="004D058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D0584">
              <w:rPr>
                <w:lang w:eastAsia="ru-RU"/>
              </w:rPr>
              <w:t>(подпись/ расшифровка подписи)</w:t>
            </w:r>
          </w:p>
        </w:tc>
      </w:tr>
    </w:tbl>
    <w:p w:rsidR="00BB0B11" w:rsidRPr="00036FFB" w:rsidRDefault="00BB0B11" w:rsidP="00052840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B0B11" w:rsidRPr="00036FFB" w:rsidRDefault="00BB0B11" w:rsidP="00052840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>Приложение:</w:t>
      </w:r>
    </w:p>
    <w:p w:rsidR="00BB0B11" w:rsidRPr="004D0584" w:rsidRDefault="00BB0B11" w:rsidP="00052840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BB0B11" w:rsidRPr="004D0584">
        <w:tc>
          <w:tcPr>
            <w:tcW w:w="648" w:type="dxa"/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B0B11" w:rsidRPr="004D0584">
        <w:tc>
          <w:tcPr>
            <w:tcW w:w="648" w:type="dxa"/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B0B11" w:rsidRPr="004D0584">
        <w:tc>
          <w:tcPr>
            <w:tcW w:w="648" w:type="dxa"/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B0B11" w:rsidRPr="004D0584">
        <w:tc>
          <w:tcPr>
            <w:tcW w:w="648" w:type="dxa"/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B0B11" w:rsidRPr="004D0584" w:rsidRDefault="00BB0B11" w:rsidP="009534B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B0B11" w:rsidRPr="004D0584" w:rsidRDefault="00BB0B11" w:rsidP="00052840">
      <w:pPr>
        <w:autoSpaceDE w:val="0"/>
        <w:autoSpaceDN w:val="0"/>
        <w:adjustRightInd w:val="0"/>
        <w:rPr>
          <w:lang w:eastAsia="ru-RU"/>
        </w:rPr>
      </w:pPr>
    </w:p>
    <w:sectPr w:rsidR="00BB0B11" w:rsidRPr="004D0584" w:rsidSect="00052840">
      <w:headerReference w:type="default" r:id="rId7"/>
      <w:pgSz w:w="11906" w:h="16838"/>
      <w:pgMar w:top="540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11" w:rsidRDefault="00BB0B11">
      <w:r>
        <w:separator/>
      </w:r>
    </w:p>
  </w:endnote>
  <w:endnote w:type="continuationSeparator" w:id="0">
    <w:p w:rsidR="00BB0B11" w:rsidRDefault="00BB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11" w:rsidRDefault="00BB0B11">
      <w:r>
        <w:separator/>
      </w:r>
    </w:p>
  </w:footnote>
  <w:footnote w:type="continuationSeparator" w:id="0">
    <w:p w:rsidR="00BB0B11" w:rsidRDefault="00BB0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11" w:rsidRDefault="00BB0B11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840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0B02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5157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4BF1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34B8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56A01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866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254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07DA6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0B11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53C2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0BC4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325"/>
    <w:rsid w:val="00CF2691"/>
    <w:rsid w:val="00CF4941"/>
    <w:rsid w:val="00CF5C3C"/>
    <w:rsid w:val="00D0584C"/>
    <w:rsid w:val="00D0633C"/>
    <w:rsid w:val="00D14B15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3D73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553C2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53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553C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553C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553C2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553C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553C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553C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553C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3C2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53C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53C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53C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553C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553C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553C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553C2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C553C2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C553C2"/>
    <w:pPr>
      <w:ind w:left="720"/>
    </w:pPr>
  </w:style>
  <w:style w:type="paragraph" w:styleId="NoSpacing">
    <w:name w:val="No Spacing"/>
    <w:uiPriority w:val="99"/>
    <w:qFormat/>
    <w:rsid w:val="00C553C2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553C2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553C2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553C2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C553C2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C553C2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553C2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553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553C2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553C2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53C2"/>
  </w:style>
  <w:style w:type="paragraph" w:styleId="Footer">
    <w:name w:val="footer"/>
    <w:basedOn w:val="Normal"/>
    <w:link w:val="FooterChar1"/>
    <w:uiPriority w:val="99"/>
    <w:rsid w:val="00C553C2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53C2"/>
  </w:style>
  <w:style w:type="paragraph" w:styleId="Caption">
    <w:name w:val="caption"/>
    <w:basedOn w:val="Normal"/>
    <w:uiPriority w:val="99"/>
    <w:qFormat/>
    <w:rsid w:val="00C553C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553C2"/>
  </w:style>
  <w:style w:type="table" w:styleId="TableGrid">
    <w:name w:val="Table Grid"/>
    <w:basedOn w:val="TableNormal"/>
    <w:uiPriority w:val="99"/>
    <w:rsid w:val="00C553C2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553C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553C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553C2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553C2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553C2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553C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553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553C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553C2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553C2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C553C2"/>
    <w:pPr>
      <w:spacing w:after="57"/>
    </w:pPr>
  </w:style>
  <w:style w:type="paragraph" w:styleId="TOC2">
    <w:name w:val="toc 2"/>
    <w:basedOn w:val="Normal"/>
    <w:autoRedefine/>
    <w:uiPriority w:val="99"/>
    <w:semiHidden/>
    <w:rsid w:val="00C553C2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C553C2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C553C2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C553C2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C553C2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C553C2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C553C2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C553C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553C2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553C2"/>
  </w:style>
  <w:style w:type="character" w:customStyle="1" w:styleId="10">
    <w:name w:val="Основной шрифт абзаца1"/>
    <w:uiPriority w:val="99"/>
    <w:rsid w:val="00C553C2"/>
  </w:style>
  <w:style w:type="character" w:customStyle="1" w:styleId="a">
    <w:name w:val="Знак Знак"/>
    <w:uiPriority w:val="99"/>
    <w:rsid w:val="00C553C2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C553C2"/>
  </w:style>
  <w:style w:type="paragraph" w:customStyle="1" w:styleId="1">
    <w:name w:val="Заголовок1"/>
    <w:basedOn w:val="Normal"/>
    <w:next w:val="BodyText"/>
    <w:uiPriority w:val="99"/>
    <w:rsid w:val="00C553C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53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C553C2"/>
  </w:style>
  <w:style w:type="paragraph" w:customStyle="1" w:styleId="20">
    <w:name w:val="Название2"/>
    <w:basedOn w:val="Normal"/>
    <w:uiPriority w:val="99"/>
    <w:rsid w:val="00C553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553C2"/>
    <w:pPr>
      <w:suppressLineNumbers/>
    </w:pPr>
  </w:style>
  <w:style w:type="paragraph" w:customStyle="1" w:styleId="12">
    <w:name w:val="Название1"/>
    <w:basedOn w:val="Normal"/>
    <w:uiPriority w:val="99"/>
    <w:rsid w:val="00C553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553C2"/>
    <w:pPr>
      <w:suppressLineNumbers/>
    </w:pPr>
  </w:style>
  <w:style w:type="paragraph" w:customStyle="1" w:styleId="310">
    <w:name w:val="Основной текст 31"/>
    <w:basedOn w:val="Normal"/>
    <w:uiPriority w:val="99"/>
    <w:rsid w:val="00C553C2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553C2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53C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553C2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553C2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553C2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C553C2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553C2"/>
    <w:pPr>
      <w:suppressLineNumbers/>
    </w:pPr>
  </w:style>
  <w:style w:type="paragraph" w:customStyle="1" w:styleId="a2">
    <w:name w:val="Заголовок таблицы"/>
    <w:basedOn w:val="a1"/>
    <w:uiPriority w:val="99"/>
    <w:rsid w:val="00C553C2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553C2"/>
  </w:style>
  <w:style w:type="character" w:customStyle="1" w:styleId="TitleChar1">
    <w:name w:val="Title Char1"/>
    <w:link w:val="Title"/>
    <w:uiPriority w:val="99"/>
    <w:locked/>
    <w:rsid w:val="00C553C2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553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C553C2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553C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C553C2"/>
  </w:style>
  <w:style w:type="character" w:customStyle="1" w:styleId="HeaderChar1">
    <w:name w:val="Header Char1"/>
    <w:link w:val="Header"/>
    <w:uiPriority w:val="99"/>
    <w:locked/>
    <w:rsid w:val="00C553C2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C553C2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553C2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553C2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55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53C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4BF1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4BF1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553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553C2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227</Words>
  <Characters>1300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2023-10-21T07:48:00Z</dcterms:modified>
</cp:coreProperties>
</file>