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3" w:type="dxa"/>
        <w:jc w:val="right"/>
        <w:tblLook w:val="01E0"/>
      </w:tblPr>
      <w:tblGrid>
        <w:gridCol w:w="540"/>
        <w:gridCol w:w="4423"/>
      </w:tblGrid>
      <w:tr w:rsidR="004B4381" w:rsidRPr="00401853" w:rsidTr="009C26B1">
        <w:trPr>
          <w:jc w:val="right"/>
        </w:trPr>
        <w:tc>
          <w:tcPr>
            <w:tcW w:w="4963" w:type="dxa"/>
            <w:gridSpan w:val="2"/>
          </w:tcPr>
          <w:p w:rsidR="004B4381" w:rsidRPr="00342914" w:rsidRDefault="004B4381" w:rsidP="007B18CA">
            <w:pPr>
              <w:rPr>
                <w:sz w:val="28"/>
                <w:szCs w:val="28"/>
                <w:lang w:eastAsia="ru-RU"/>
              </w:rPr>
            </w:pPr>
          </w:p>
          <w:p w:rsidR="004B4381" w:rsidRPr="00342914" w:rsidRDefault="004B4381" w:rsidP="007B18CA">
            <w:pPr>
              <w:rPr>
                <w:sz w:val="28"/>
                <w:szCs w:val="28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 xml:space="preserve">Руководителю органа опеки и попечительства </w:t>
            </w:r>
          </w:p>
        </w:tc>
      </w:tr>
      <w:tr w:rsidR="004B4381" w:rsidRPr="00401853" w:rsidTr="009C26B1">
        <w:trPr>
          <w:jc w:val="right"/>
        </w:trPr>
        <w:tc>
          <w:tcPr>
            <w:tcW w:w="540" w:type="dxa"/>
          </w:tcPr>
          <w:p w:rsidR="004B4381" w:rsidRPr="00342914" w:rsidRDefault="004B4381" w:rsidP="007B18CA">
            <w:pPr>
              <w:rPr>
                <w:sz w:val="28"/>
                <w:szCs w:val="28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auto"/>
            </w:tcBorders>
          </w:tcPr>
          <w:p w:rsidR="004B4381" w:rsidRPr="00401853" w:rsidRDefault="004B4381" w:rsidP="007B18CA">
            <w:pPr>
              <w:rPr>
                <w:sz w:val="24"/>
                <w:szCs w:val="24"/>
                <w:lang w:eastAsia="ru-RU"/>
              </w:rPr>
            </w:pPr>
          </w:p>
        </w:tc>
      </w:tr>
      <w:tr w:rsidR="004B4381" w:rsidRPr="00401853" w:rsidTr="009C26B1">
        <w:trPr>
          <w:jc w:val="right"/>
        </w:trPr>
        <w:tc>
          <w:tcPr>
            <w:tcW w:w="540" w:type="dxa"/>
          </w:tcPr>
          <w:p w:rsidR="004B4381" w:rsidRPr="00401853" w:rsidRDefault="004B4381" w:rsidP="007B18C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423" w:type="dxa"/>
          </w:tcPr>
          <w:p w:rsidR="004B4381" w:rsidRPr="00401853" w:rsidRDefault="004B4381" w:rsidP="007B18CA">
            <w:pPr>
              <w:jc w:val="center"/>
              <w:rPr>
                <w:lang w:eastAsia="ru-RU"/>
              </w:rPr>
            </w:pPr>
            <w:r w:rsidRPr="00401853">
              <w:rPr>
                <w:lang w:eastAsia="ru-RU"/>
              </w:rPr>
              <w:t>(фамилия, имя, отчество (при наличии) отца полностью)</w:t>
            </w:r>
          </w:p>
        </w:tc>
      </w:tr>
      <w:tr w:rsidR="004B4381" w:rsidRPr="00401853" w:rsidTr="009C26B1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4B4381" w:rsidRPr="00342914" w:rsidRDefault="004B4381" w:rsidP="007B18CA">
            <w:pPr>
              <w:ind w:right="397"/>
              <w:rPr>
                <w:sz w:val="28"/>
                <w:szCs w:val="28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  <w:tr w:rsidR="004B4381" w:rsidRPr="00401853" w:rsidTr="009C26B1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4B4381" w:rsidRPr="00401853" w:rsidRDefault="004B4381" w:rsidP="007B18CA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4B4381" w:rsidRPr="00401853" w:rsidTr="009C26B1">
        <w:trPr>
          <w:jc w:val="right"/>
        </w:trPr>
        <w:tc>
          <w:tcPr>
            <w:tcW w:w="4963" w:type="dxa"/>
            <w:gridSpan w:val="2"/>
            <w:tcBorders>
              <w:top w:val="single" w:sz="4" w:space="0" w:color="auto"/>
            </w:tcBorders>
          </w:tcPr>
          <w:p w:rsidR="004B4381" w:rsidRPr="00401853" w:rsidRDefault="004B4381" w:rsidP="007B18CA">
            <w:pPr>
              <w:jc w:val="center"/>
              <w:rPr>
                <w:lang w:eastAsia="ru-RU"/>
              </w:rPr>
            </w:pPr>
            <w:r w:rsidRPr="00401853">
              <w:rPr>
                <w:lang w:eastAsia="ru-RU"/>
              </w:rPr>
              <w:t>(адрес)</w:t>
            </w:r>
          </w:p>
        </w:tc>
      </w:tr>
      <w:tr w:rsidR="004B4381" w:rsidRPr="00401853" w:rsidTr="009C26B1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4B4381" w:rsidRPr="00401853" w:rsidRDefault="004B4381" w:rsidP="007B18CA">
            <w:pPr>
              <w:ind w:left="32" w:right="397"/>
              <w:rPr>
                <w:sz w:val="24"/>
                <w:szCs w:val="24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>паспорт</w:t>
            </w:r>
            <w:r w:rsidRPr="00401853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4B4381" w:rsidRPr="00401853" w:rsidTr="009C26B1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:rsidR="004B4381" w:rsidRPr="00401853" w:rsidRDefault="004B4381" w:rsidP="007B18CA">
            <w:pPr>
              <w:ind w:left="32" w:right="397"/>
              <w:rPr>
                <w:sz w:val="28"/>
                <w:szCs w:val="28"/>
                <w:lang w:eastAsia="ru-RU"/>
              </w:rPr>
            </w:pPr>
          </w:p>
        </w:tc>
      </w:tr>
      <w:tr w:rsidR="004B4381" w:rsidRPr="00401853" w:rsidTr="009C26B1">
        <w:trPr>
          <w:jc w:val="right"/>
        </w:trPr>
        <w:tc>
          <w:tcPr>
            <w:tcW w:w="4963" w:type="dxa"/>
            <w:gridSpan w:val="2"/>
            <w:tcBorders>
              <w:top w:val="single" w:sz="4" w:space="0" w:color="auto"/>
            </w:tcBorders>
          </w:tcPr>
          <w:p w:rsidR="004B4381" w:rsidRPr="00401853" w:rsidRDefault="004B4381" w:rsidP="007B18CA">
            <w:pPr>
              <w:jc w:val="center"/>
              <w:rPr>
                <w:lang w:eastAsia="ru-RU"/>
              </w:rPr>
            </w:pPr>
            <w:r w:rsidRPr="00401853">
              <w:rPr>
                <w:lang w:eastAsia="ru-RU"/>
              </w:rPr>
              <w:t>(номер, серия, выдан, дата выдачи)</w:t>
            </w:r>
          </w:p>
        </w:tc>
      </w:tr>
    </w:tbl>
    <w:p w:rsidR="004B4381" w:rsidRPr="00401853" w:rsidRDefault="004B4381" w:rsidP="005D3F4C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4536" w:type="dxa"/>
        <w:jc w:val="right"/>
        <w:tblLook w:val="01E0"/>
      </w:tblPr>
      <w:tblGrid>
        <w:gridCol w:w="4423"/>
        <w:gridCol w:w="113"/>
      </w:tblGrid>
      <w:tr w:rsidR="004B4381" w:rsidRPr="00401853" w:rsidTr="009C26B1">
        <w:trPr>
          <w:gridAfter w:val="1"/>
          <w:wAfter w:w="113" w:type="dxa"/>
          <w:jc w:val="right"/>
        </w:trPr>
        <w:tc>
          <w:tcPr>
            <w:tcW w:w="4423" w:type="dxa"/>
            <w:tcBorders>
              <w:bottom w:val="single" w:sz="4" w:space="0" w:color="auto"/>
            </w:tcBorders>
          </w:tcPr>
          <w:p w:rsidR="004B4381" w:rsidRPr="00401853" w:rsidRDefault="004B4381" w:rsidP="007B18CA">
            <w:pPr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4B4381" w:rsidRPr="00401853" w:rsidTr="009C26B1">
        <w:trPr>
          <w:gridAfter w:val="1"/>
          <w:wAfter w:w="113" w:type="dxa"/>
          <w:jc w:val="right"/>
        </w:trPr>
        <w:tc>
          <w:tcPr>
            <w:tcW w:w="4423" w:type="dxa"/>
          </w:tcPr>
          <w:p w:rsidR="004B4381" w:rsidRPr="00401853" w:rsidRDefault="004B4381" w:rsidP="007B18CA">
            <w:pPr>
              <w:jc w:val="center"/>
              <w:rPr>
                <w:lang w:eastAsia="ru-RU"/>
              </w:rPr>
            </w:pPr>
            <w:r w:rsidRPr="00401853">
              <w:rPr>
                <w:lang w:eastAsia="ru-RU"/>
              </w:rPr>
              <w:t>(фамилия, имя, отчество (при наличии) матери полностью)</w:t>
            </w:r>
          </w:p>
        </w:tc>
      </w:tr>
      <w:tr w:rsidR="004B4381" w:rsidRPr="00401853" w:rsidTr="009C26B1">
        <w:trPr>
          <w:jc w:val="right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4B4381" w:rsidRPr="00342914" w:rsidRDefault="004B4381" w:rsidP="007B18CA">
            <w:pPr>
              <w:ind w:right="397"/>
              <w:rPr>
                <w:sz w:val="28"/>
                <w:szCs w:val="28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>проживающей по адресу:</w:t>
            </w:r>
          </w:p>
        </w:tc>
      </w:tr>
      <w:tr w:rsidR="004B4381" w:rsidRPr="00401853" w:rsidTr="009C26B1">
        <w:trPr>
          <w:jc w:val="right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4B4381" w:rsidRPr="00401853" w:rsidRDefault="004B4381" w:rsidP="007B18CA">
            <w:pPr>
              <w:ind w:right="397"/>
              <w:rPr>
                <w:sz w:val="28"/>
                <w:szCs w:val="28"/>
                <w:lang w:eastAsia="ru-RU"/>
              </w:rPr>
            </w:pPr>
          </w:p>
        </w:tc>
      </w:tr>
      <w:tr w:rsidR="004B4381" w:rsidRPr="00401853" w:rsidTr="009C26B1">
        <w:trPr>
          <w:jc w:val="right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4B4381" w:rsidRPr="00401853" w:rsidRDefault="004B4381" w:rsidP="007B18CA">
            <w:pPr>
              <w:jc w:val="center"/>
              <w:rPr>
                <w:lang w:eastAsia="ru-RU"/>
              </w:rPr>
            </w:pPr>
            <w:r w:rsidRPr="00401853">
              <w:rPr>
                <w:lang w:eastAsia="ru-RU"/>
              </w:rPr>
              <w:t>(адрес)</w:t>
            </w:r>
          </w:p>
        </w:tc>
      </w:tr>
      <w:tr w:rsidR="004B4381" w:rsidRPr="00401853" w:rsidTr="009C26B1">
        <w:trPr>
          <w:jc w:val="right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4B4381" w:rsidRPr="00342914" w:rsidRDefault="004B4381" w:rsidP="007B18CA">
            <w:pPr>
              <w:ind w:right="397"/>
              <w:rPr>
                <w:sz w:val="28"/>
                <w:szCs w:val="28"/>
                <w:lang w:eastAsia="ru-RU"/>
              </w:rPr>
            </w:pPr>
            <w:r w:rsidRPr="00342914">
              <w:rPr>
                <w:sz w:val="28"/>
                <w:szCs w:val="28"/>
                <w:lang w:eastAsia="ru-RU"/>
              </w:rPr>
              <w:t>паспорт:</w:t>
            </w:r>
          </w:p>
        </w:tc>
      </w:tr>
      <w:tr w:rsidR="004B4381" w:rsidRPr="00401853" w:rsidTr="009C26B1">
        <w:trPr>
          <w:jc w:val="right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4B4381" w:rsidRPr="00401853" w:rsidRDefault="004B4381" w:rsidP="007B18CA">
            <w:pPr>
              <w:ind w:right="397"/>
              <w:rPr>
                <w:sz w:val="28"/>
                <w:szCs w:val="28"/>
                <w:lang w:eastAsia="ru-RU"/>
              </w:rPr>
            </w:pPr>
          </w:p>
        </w:tc>
      </w:tr>
      <w:tr w:rsidR="004B4381" w:rsidRPr="00401853" w:rsidTr="009C26B1">
        <w:trPr>
          <w:jc w:val="right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4B4381" w:rsidRPr="00401853" w:rsidRDefault="004B4381" w:rsidP="007B18CA">
            <w:pPr>
              <w:jc w:val="both"/>
              <w:rPr>
                <w:lang w:eastAsia="ru-RU"/>
              </w:rPr>
            </w:pPr>
            <w:r w:rsidRPr="00401853">
              <w:rPr>
                <w:lang w:eastAsia="ru-RU"/>
              </w:rPr>
              <w:t>(номер, серия, выдан, дата выдачи)</w:t>
            </w:r>
          </w:p>
        </w:tc>
      </w:tr>
    </w:tbl>
    <w:p w:rsidR="004B4381" w:rsidRPr="00401853" w:rsidRDefault="004B4381" w:rsidP="005D3F4C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B4381" w:rsidRPr="0054509A" w:rsidRDefault="004B4381" w:rsidP="005D3F4C">
      <w:pPr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4B4381" w:rsidRPr="0054509A" w:rsidRDefault="004B4381" w:rsidP="005D3F4C">
      <w:pPr>
        <w:jc w:val="center"/>
        <w:rPr>
          <w:b/>
          <w:bCs/>
          <w:sz w:val="28"/>
          <w:szCs w:val="28"/>
          <w:lang w:eastAsia="ru-RU"/>
        </w:rPr>
      </w:pPr>
      <w:r w:rsidRPr="0054509A">
        <w:rPr>
          <w:b/>
          <w:bCs/>
          <w:sz w:val="28"/>
          <w:szCs w:val="28"/>
          <w:lang w:eastAsia="ru-RU"/>
        </w:rPr>
        <w:t xml:space="preserve">ПИСЬМЕННОЕ СОГЛАСИЕ </w:t>
      </w:r>
      <w:r w:rsidRPr="0054509A">
        <w:rPr>
          <w:b/>
          <w:bCs/>
          <w:sz w:val="28"/>
          <w:szCs w:val="28"/>
          <w:lang w:eastAsia="ru-RU"/>
        </w:rPr>
        <w:br/>
        <w:t>на объявление несовершеннолетнего полностью дееспособными (эмансипацию)</w:t>
      </w:r>
    </w:p>
    <w:p w:rsidR="004B4381" w:rsidRPr="00401853" w:rsidRDefault="004B4381" w:rsidP="005D3F4C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4B4381" w:rsidRPr="00401853" w:rsidRDefault="004B4381" w:rsidP="005D3F4C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>Я (мы),</w:t>
      </w:r>
      <w:r w:rsidRPr="00401853">
        <w:rPr>
          <w:sz w:val="24"/>
          <w:szCs w:val="24"/>
          <w:lang w:eastAsia="ru-RU"/>
        </w:rPr>
        <w:t xml:space="preserve"> _______________________________________________________________, </w:t>
      </w:r>
    </w:p>
    <w:p w:rsidR="004B4381" w:rsidRPr="00401853" w:rsidRDefault="004B4381" w:rsidP="005D3F4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01853">
        <w:rPr>
          <w:lang w:eastAsia="ru-RU"/>
        </w:rPr>
        <w:t>(фамилия, имя, отчество (при наличии))</w:t>
      </w:r>
    </w:p>
    <w:p w:rsidR="004B4381" w:rsidRPr="00401853" w:rsidRDefault="004B4381" w:rsidP="005D3F4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 xml:space="preserve">являющийся (-щаяся, -щиеся) </w:t>
      </w:r>
      <w:r w:rsidRPr="00401853">
        <w:rPr>
          <w:sz w:val="24"/>
          <w:szCs w:val="24"/>
          <w:lang w:eastAsia="ru-RU"/>
        </w:rPr>
        <w:t xml:space="preserve">_____________________________________________, </w:t>
      </w:r>
    </w:p>
    <w:p w:rsidR="004B4381" w:rsidRPr="00401853" w:rsidRDefault="004B4381" w:rsidP="005D3F4C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401853">
        <w:rPr>
          <w:lang w:eastAsia="ru-RU"/>
        </w:rPr>
        <w:t>(кем является (-ются))</w:t>
      </w:r>
    </w:p>
    <w:p w:rsidR="004B4381" w:rsidRPr="00401853" w:rsidRDefault="004B4381" w:rsidP="005D3F4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согласен (-на, -ны) на объявление полностью дееспособными (эмансипацию) ______________________________________________________________</w:t>
      </w:r>
    </w:p>
    <w:p w:rsidR="004B4381" w:rsidRPr="00401853" w:rsidRDefault="004B4381" w:rsidP="005D3F4C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401853">
        <w:rPr>
          <w:lang w:eastAsia="ru-RU"/>
        </w:rPr>
        <w:t>(фамилия, им</w:t>
      </w:r>
      <w:r>
        <w:rPr>
          <w:lang w:eastAsia="ru-RU"/>
        </w:rPr>
        <w:t>я, отчество (при наличии), дата</w:t>
      </w:r>
      <w:r w:rsidRPr="00401853">
        <w:rPr>
          <w:lang w:eastAsia="ru-RU"/>
        </w:rPr>
        <w:t xml:space="preserve"> рождения несовершеннолетнего, достигшего возраста 16 лет, место жительства)</w:t>
      </w:r>
    </w:p>
    <w:p w:rsidR="004B4381" w:rsidRPr="00401853" w:rsidRDefault="004B4381" w:rsidP="005D3F4C">
      <w:pPr>
        <w:autoSpaceDE w:val="0"/>
        <w:autoSpaceDN w:val="0"/>
        <w:adjustRightInd w:val="0"/>
        <w:ind w:firstLine="2520"/>
        <w:jc w:val="center"/>
        <w:rPr>
          <w:sz w:val="24"/>
          <w:szCs w:val="24"/>
          <w:lang w:eastAsia="ru-RU"/>
        </w:rPr>
      </w:pPr>
    </w:p>
    <w:p w:rsidR="004B4381" w:rsidRPr="00401853" w:rsidRDefault="004B4381" w:rsidP="005D3F4C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01853">
        <w:rPr>
          <w:sz w:val="28"/>
          <w:szCs w:val="28"/>
          <w:lang w:eastAsia="ru-RU"/>
        </w:rPr>
        <w:t xml:space="preserve">в связи с тем, что _______________________________________________ </w:t>
      </w:r>
    </w:p>
    <w:p w:rsidR="004B4381" w:rsidRPr="00401853" w:rsidRDefault="004B4381" w:rsidP="005D3F4C">
      <w:pPr>
        <w:tabs>
          <w:tab w:val="left" w:pos="7768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01853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4B4381" w:rsidRPr="00401853" w:rsidRDefault="004B4381" w:rsidP="005D3F4C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401853">
        <w:rPr>
          <w:lang w:eastAsia="ru-RU"/>
        </w:rPr>
        <w:t xml:space="preserve"> (указываются обстоятельства, послужившие причиной для объявления несовершеннолетнего полнос</w:t>
      </w:r>
      <w:r>
        <w:rPr>
          <w:lang w:eastAsia="ru-RU"/>
        </w:rPr>
        <w:t>тью дееспособным (эмансипации))</w:t>
      </w:r>
    </w:p>
    <w:p w:rsidR="004B4381" w:rsidRPr="00401853" w:rsidRDefault="004B4381" w:rsidP="005D3F4C">
      <w:pPr>
        <w:autoSpaceDE w:val="0"/>
        <w:autoSpaceDN w:val="0"/>
        <w:adjustRightInd w:val="0"/>
        <w:ind w:firstLine="720"/>
        <w:jc w:val="center"/>
        <w:rPr>
          <w:lang w:eastAsia="ru-RU"/>
        </w:rPr>
      </w:pPr>
    </w:p>
    <w:p w:rsidR="004B4381" w:rsidRPr="00401853" w:rsidRDefault="004B4381" w:rsidP="005D3F4C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Согласие отца (матери) ребенка _________________________________</w:t>
      </w:r>
    </w:p>
    <w:p w:rsidR="004B4381" w:rsidRPr="00401853" w:rsidRDefault="004B4381" w:rsidP="005D3F4C">
      <w:pPr>
        <w:tabs>
          <w:tab w:val="left" w:pos="7768"/>
        </w:tabs>
        <w:autoSpaceDE w:val="0"/>
        <w:autoSpaceDN w:val="0"/>
        <w:adjustRightInd w:val="0"/>
        <w:ind w:firstLine="3969"/>
        <w:jc w:val="center"/>
        <w:rPr>
          <w:lang w:eastAsia="ru-RU"/>
        </w:rPr>
      </w:pPr>
      <w:r w:rsidRPr="00401853">
        <w:rPr>
          <w:lang w:eastAsia="ru-RU"/>
        </w:rPr>
        <w:t>(фамилия, имя, отчество (при наличии) полностью, дата рождения)</w:t>
      </w:r>
    </w:p>
    <w:p w:rsidR="004B4381" w:rsidRPr="00401853" w:rsidRDefault="004B4381" w:rsidP="005D3F4C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>отсутствует _______________________________________________________.</w:t>
      </w:r>
    </w:p>
    <w:p w:rsidR="004B4381" w:rsidRPr="00401853" w:rsidRDefault="004B4381" w:rsidP="005D3F4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01853">
        <w:rPr>
          <w:lang w:eastAsia="ru-RU"/>
        </w:rPr>
        <w:t xml:space="preserve">(в случае, если заявление подается только </w:t>
      </w:r>
      <w:r w:rsidRPr="002D3620">
        <w:rPr>
          <w:lang w:eastAsia="ru-RU"/>
        </w:rPr>
        <w:t>одним из родителей, указывается причина (родитель является единственным законным представителем ребенка; другой родитель уклоняется от воспитания и содержания ребенка – выбрать нужное</w:t>
      </w:r>
      <w:r w:rsidRPr="002D3620">
        <w:rPr>
          <w:sz w:val="28"/>
          <w:szCs w:val="28"/>
          <w:lang w:eastAsia="ru-RU"/>
        </w:rPr>
        <w:t>)</w:t>
      </w:r>
    </w:p>
    <w:p w:rsidR="004B4381" w:rsidRPr="00401853" w:rsidRDefault="004B4381" w:rsidP="005D3F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B4381" w:rsidRPr="00401853" w:rsidRDefault="004B4381" w:rsidP="005D3F4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401853">
        <w:rPr>
          <w:sz w:val="28"/>
          <w:szCs w:val="28"/>
          <w:lang w:eastAsia="ru-RU"/>
        </w:rPr>
        <w:t xml:space="preserve">Подтверждаю достоверность представленной информации. </w:t>
      </w:r>
      <w:r w:rsidRPr="00401853">
        <w:rPr>
          <w:sz w:val="28"/>
          <w:szCs w:val="28"/>
          <w:lang w:eastAsia="ru-RU"/>
        </w:rPr>
        <w:br/>
        <w:t xml:space="preserve">Я предупрежден(а) об ответственности за представление недостоверных </w:t>
      </w:r>
      <w:r w:rsidRPr="00401853">
        <w:rPr>
          <w:sz w:val="28"/>
          <w:szCs w:val="28"/>
          <w:lang w:eastAsia="ru-RU"/>
        </w:rPr>
        <w:br/>
        <w:t>или неполных сведений.</w:t>
      </w:r>
    </w:p>
    <w:p w:rsidR="004B4381" w:rsidRPr="00401853" w:rsidRDefault="004B4381" w:rsidP="005D3F4C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4B4381" w:rsidRPr="00401853" w:rsidRDefault="004B4381" w:rsidP="005D3F4C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7"/>
        <w:gridCol w:w="392"/>
        <w:gridCol w:w="567"/>
        <w:gridCol w:w="1701"/>
        <w:gridCol w:w="3020"/>
      </w:tblGrid>
      <w:tr w:rsidR="004B4381" w:rsidRPr="00401853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01853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B4381" w:rsidRPr="00401853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4B4381" w:rsidRPr="00401853" w:rsidRDefault="004B4381" w:rsidP="007B18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01853">
              <w:rPr>
                <w:lang w:eastAsia="ru-RU"/>
              </w:rPr>
              <w:t>(подпись/ расшифровка подписи)</w:t>
            </w:r>
          </w:p>
        </w:tc>
      </w:tr>
    </w:tbl>
    <w:p w:rsidR="004B4381" w:rsidRPr="00401853" w:rsidRDefault="004B4381" w:rsidP="005D3F4C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p w:rsidR="004B4381" w:rsidRPr="00401853" w:rsidRDefault="004B4381" w:rsidP="005D3F4C">
      <w:pPr>
        <w:autoSpaceDE w:val="0"/>
        <w:autoSpaceDN w:val="0"/>
        <w:adjustRightInd w:val="0"/>
        <w:rPr>
          <w:rFonts w:ascii="Courier New" w:hAnsi="Courier New" w:cs="Courier New"/>
          <w:lang w:eastAsia="ru-RU"/>
        </w:rPr>
      </w:pPr>
    </w:p>
    <w:sectPr w:rsidR="004B4381" w:rsidRPr="00401853" w:rsidSect="004722B0">
      <w:headerReference w:type="default" r:id="rId7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81" w:rsidRDefault="004B4381">
      <w:r>
        <w:separator/>
      </w:r>
    </w:p>
  </w:endnote>
  <w:endnote w:type="continuationSeparator" w:id="0">
    <w:p w:rsidR="004B4381" w:rsidRDefault="004B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81" w:rsidRDefault="004B4381">
      <w:r>
        <w:separator/>
      </w:r>
    </w:p>
  </w:footnote>
  <w:footnote w:type="continuationSeparator" w:id="0">
    <w:p w:rsidR="004B4381" w:rsidRDefault="004B4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81" w:rsidRDefault="004B4381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504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4B78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22B0"/>
    <w:rsid w:val="0047374C"/>
    <w:rsid w:val="00475DB8"/>
    <w:rsid w:val="00483BB6"/>
    <w:rsid w:val="0048481E"/>
    <w:rsid w:val="004B0888"/>
    <w:rsid w:val="004B1A04"/>
    <w:rsid w:val="004B4381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3F4C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18CA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26B1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C11"/>
    <w:rsid w:val="00B53D3A"/>
    <w:rsid w:val="00B540C1"/>
    <w:rsid w:val="00B62F10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C61FF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45D4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5B2D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3303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1BED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C61FF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61F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C61FF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CC61F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CC61F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CC61FF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CC61F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CC61FF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CC61F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61FF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C61FF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C61FF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C61FF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C61FF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C61FF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C61FF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C61FF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CC61FF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CC61FF"/>
    <w:pPr>
      <w:ind w:left="720"/>
    </w:pPr>
  </w:style>
  <w:style w:type="paragraph" w:styleId="NoSpacing">
    <w:name w:val="No Spacing"/>
    <w:uiPriority w:val="99"/>
    <w:qFormat/>
    <w:rsid w:val="00CC61FF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CC61FF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CC61FF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CC61FF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CC61FF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CC61FF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CC61FF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CC61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C61FF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CC61FF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61FF"/>
  </w:style>
  <w:style w:type="paragraph" w:styleId="Footer">
    <w:name w:val="footer"/>
    <w:basedOn w:val="Normal"/>
    <w:link w:val="FooterChar1"/>
    <w:uiPriority w:val="99"/>
    <w:rsid w:val="00CC61FF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61FF"/>
  </w:style>
  <w:style w:type="paragraph" w:styleId="Caption">
    <w:name w:val="caption"/>
    <w:basedOn w:val="Normal"/>
    <w:uiPriority w:val="99"/>
    <w:qFormat/>
    <w:rsid w:val="00CC61F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C61FF"/>
  </w:style>
  <w:style w:type="table" w:styleId="TableGrid">
    <w:name w:val="Table Grid"/>
    <w:basedOn w:val="TableNormal"/>
    <w:uiPriority w:val="99"/>
    <w:rsid w:val="00CC61FF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C61F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CC61FF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CC61FF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C61FF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C61FF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CC61FF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CC61FF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C61FF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CC61F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61F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C61FF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CC61FF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CC61FF"/>
    <w:pPr>
      <w:spacing w:after="57"/>
    </w:pPr>
  </w:style>
  <w:style w:type="paragraph" w:styleId="TOC2">
    <w:name w:val="toc 2"/>
    <w:basedOn w:val="Normal"/>
    <w:autoRedefine/>
    <w:uiPriority w:val="99"/>
    <w:semiHidden/>
    <w:rsid w:val="00CC61FF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CC61FF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CC61FF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CC61FF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CC61FF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CC61FF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CC61FF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CC61FF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CC61FF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CC61FF"/>
  </w:style>
  <w:style w:type="character" w:customStyle="1" w:styleId="10">
    <w:name w:val="Основной шрифт абзаца1"/>
    <w:uiPriority w:val="99"/>
    <w:rsid w:val="00CC61FF"/>
  </w:style>
  <w:style w:type="character" w:customStyle="1" w:styleId="a">
    <w:name w:val="Знак Знак"/>
    <w:uiPriority w:val="99"/>
    <w:rsid w:val="00CC61FF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CC61FF"/>
  </w:style>
  <w:style w:type="paragraph" w:customStyle="1" w:styleId="1">
    <w:name w:val="Заголовок1"/>
    <w:basedOn w:val="Normal"/>
    <w:next w:val="BodyText"/>
    <w:uiPriority w:val="99"/>
    <w:rsid w:val="00CC61F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C61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CC61FF"/>
  </w:style>
  <w:style w:type="paragraph" w:customStyle="1" w:styleId="20">
    <w:name w:val="Название2"/>
    <w:basedOn w:val="Normal"/>
    <w:uiPriority w:val="99"/>
    <w:rsid w:val="00CC61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CC61FF"/>
    <w:pPr>
      <w:suppressLineNumbers/>
    </w:pPr>
  </w:style>
  <w:style w:type="paragraph" w:customStyle="1" w:styleId="12">
    <w:name w:val="Название1"/>
    <w:basedOn w:val="Normal"/>
    <w:uiPriority w:val="99"/>
    <w:rsid w:val="00CC61F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CC61FF"/>
    <w:pPr>
      <w:suppressLineNumbers/>
    </w:pPr>
  </w:style>
  <w:style w:type="paragraph" w:customStyle="1" w:styleId="310">
    <w:name w:val="Основной текст 31"/>
    <w:basedOn w:val="Normal"/>
    <w:uiPriority w:val="99"/>
    <w:rsid w:val="00CC61FF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CC61FF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61FF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C61FF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CC61FF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CC61FF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CC61FF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CC61FF"/>
    <w:pPr>
      <w:suppressLineNumbers/>
    </w:pPr>
  </w:style>
  <w:style w:type="paragraph" w:customStyle="1" w:styleId="a2">
    <w:name w:val="Заголовок таблицы"/>
    <w:basedOn w:val="a1"/>
    <w:uiPriority w:val="99"/>
    <w:rsid w:val="00CC61FF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CC61FF"/>
  </w:style>
  <w:style w:type="character" w:customStyle="1" w:styleId="TitleChar1">
    <w:name w:val="Title Char1"/>
    <w:link w:val="Title"/>
    <w:uiPriority w:val="99"/>
    <w:locked/>
    <w:rsid w:val="00CC61FF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CC61F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CC61FF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CC61FF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CC61FF"/>
  </w:style>
  <w:style w:type="character" w:customStyle="1" w:styleId="HeaderChar1">
    <w:name w:val="Header Char1"/>
    <w:link w:val="Header"/>
    <w:uiPriority w:val="99"/>
    <w:locked/>
    <w:rsid w:val="00CC61FF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CC61FF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CC61FF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CC61FF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CC6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61F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2F10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6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2F10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CC61F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CC61FF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9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279</Words>
  <Characters>1591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2023-10-21T08:05:00Z</dcterms:modified>
</cp:coreProperties>
</file>